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3F6EDA" w:rsidP="001F71FF">
            <w:pPr>
              <w:pStyle w:val="Title"/>
            </w:pPr>
            <w:r>
              <w:t>Muyang Sun</w:t>
            </w:r>
          </w:p>
          <w:p w:rsidR="003F6EDA" w:rsidRDefault="003F6EDA" w:rsidP="00913946">
            <w:pPr>
              <w:pStyle w:val="ContactInfo"/>
              <w:contextualSpacing w:val="0"/>
            </w:pPr>
            <w:r>
              <w:t>212 – 795 McGill RD, Kamloops, BC   V2C 0B9</w:t>
            </w:r>
            <w:r w:rsidR="00692703" w:rsidRPr="00CF1A49">
              <w:t xml:space="preserve"> </w:t>
            </w:r>
          </w:p>
          <w:p w:rsidR="00692703" w:rsidRPr="00CF1A49" w:rsidRDefault="003F6EDA" w:rsidP="00913946">
            <w:pPr>
              <w:pStyle w:val="ContactInfo"/>
              <w:contextualSpacing w:val="0"/>
            </w:pPr>
            <w:r>
              <w:t>2508791466</w:t>
            </w:r>
          </w:p>
          <w:p w:rsidR="00692703" w:rsidRPr="00CF1A49" w:rsidRDefault="003F6EDA" w:rsidP="00913946">
            <w:pPr>
              <w:pStyle w:val="ContactInfoEmphasis"/>
              <w:contextualSpacing w:val="0"/>
            </w:pPr>
            <w:r>
              <w:t>jzssunmuyang@126.com</w:t>
            </w:r>
          </w:p>
        </w:tc>
      </w:tr>
      <w:tr w:rsidR="005579C9" w:rsidRPr="00CF1A49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082294" w:rsidRPr="00082294" w:rsidRDefault="00082294" w:rsidP="00082294">
            <w:pPr>
              <w:rPr>
                <w:rFonts w:ascii="Times New Roman" w:hAnsi="Times New Roman" w:cs="Times New Roman"/>
                <w:color w:val="auto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en-CA"/>
              </w:rPr>
              <w:t xml:space="preserve">            </w:t>
            </w:r>
            <w:r w:rsidRPr="00082294">
              <w:rPr>
                <w:rFonts w:ascii="Times New Roman" w:hAnsi="Times New Roman" w:cs="Times New Roman"/>
                <w:color w:val="auto"/>
                <w:szCs w:val="24"/>
                <w:lang w:val="en-CA"/>
              </w:rPr>
              <w:t>Mr. Rob Schoen</w:t>
            </w:r>
          </w:p>
          <w:p w:rsidR="00082294" w:rsidRPr="00A7079A" w:rsidRDefault="00082294" w:rsidP="00082294">
            <w:pPr>
              <w:rPr>
                <w:rFonts w:ascii="Times New Roman" w:hAnsi="Times New Roman" w:cs="Times New Roman"/>
                <w:color w:val="auto"/>
                <w:sz w:val="22"/>
                <w:lang w:val="en-C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en-CA"/>
              </w:rPr>
              <w:t>Assistant Superintendent</w:t>
            </w:r>
          </w:p>
          <w:p w:rsidR="00082294" w:rsidRPr="00A7079A" w:rsidRDefault="00082294" w:rsidP="00082294">
            <w:pPr>
              <w:rPr>
                <w:rFonts w:ascii="Times New Roman" w:hAnsi="Times New Roman" w:cs="Times New Roman"/>
                <w:color w:val="auto"/>
                <w:sz w:val="22"/>
                <w:lang w:val="en-CA"/>
              </w:rPr>
            </w:pPr>
            <w:r w:rsidRPr="00A7079A">
              <w:rPr>
                <w:rFonts w:ascii="Times New Roman" w:hAnsi="Times New Roman" w:cs="Times New Roman"/>
                <w:color w:val="auto"/>
                <w:sz w:val="22"/>
                <w:lang w:val="en-CA"/>
              </w:rPr>
              <w:t>SD73</w:t>
            </w:r>
          </w:p>
          <w:p w:rsidR="00082294" w:rsidRDefault="00082294" w:rsidP="00082294">
            <w:pPr>
              <w:rPr>
                <w:rFonts w:ascii="Times New Roman" w:hAnsi="Times New Roman" w:cs="Times New Roman"/>
                <w:sz w:val="22"/>
              </w:rPr>
            </w:pPr>
            <w:r w:rsidRPr="00A7079A">
              <w:rPr>
                <w:rFonts w:ascii="Times New Roman" w:hAnsi="Times New Roman" w:cs="Times New Roman"/>
                <w:sz w:val="22"/>
              </w:rPr>
              <w:t xml:space="preserve">1383 9th Ave, </w:t>
            </w:r>
          </w:p>
          <w:p w:rsidR="00082294" w:rsidRDefault="00082294" w:rsidP="000822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Kamloops, BC</w:t>
            </w:r>
            <w:r w:rsidRPr="00A7079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579C9" w:rsidRDefault="00082294" w:rsidP="00082294">
            <w:r w:rsidRPr="00A7079A">
              <w:rPr>
                <w:rFonts w:ascii="Times New Roman" w:hAnsi="Times New Roman" w:cs="Times New Roman"/>
                <w:sz w:val="22"/>
              </w:rPr>
              <w:t>V2C 3X7</w:t>
            </w:r>
          </w:p>
          <w:p w:rsidR="00082294" w:rsidRDefault="00082294" w:rsidP="005579C9"/>
        </w:tc>
      </w:tr>
    </w:tbl>
    <w:p w:rsidR="00082294" w:rsidRDefault="00425C56" w:rsidP="005579C9">
      <w:pPr>
        <w:pStyle w:val="Header"/>
        <w:rPr>
          <w:rFonts w:ascii="Times New Roman" w:hAnsi="Times New Roman" w:cs="Times New Roman"/>
          <w:color w:val="000000" w:themeColor="text1"/>
        </w:rPr>
      </w:pPr>
      <w:r>
        <w:t xml:space="preserve">         </w:t>
      </w:r>
      <w:r w:rsidR="00082294">
        <w:t xml:space="preserve">   </w:t>
      </w:r>
      <w:r w:rsidR="00082294">
        <w:rPr>
          <w:rFonts w:ascii="Times New Roman" w:hAnsi="Times New Roman" w:cs="Times New Roman"/>
          <w:color w:val="000000" w:themeColor="text1"/>
        </w:rPr>
        <w:t>Assistant Superintendent</w:t>
      </w:r>
    </w:p>
    <w:p w:rsidR="00082294" w:rsidRDefault="00082294" w:rsidP="005579C9">
      <w:pPr>
        <w:pStyle w:val="Head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SD73</w:t>
      </w:r>
    </w:p>
    <w:p w:rsidR="00082294" w:rsidRDefault="00082294" w:rsidP="005579C9">
      <w:pPr>
        <w:pStyle w:val="Head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1383 9th Ave,</w:t>
      </w:r>
    </w:p>
    <w:p w:rsidR="00082294" w:rsidRPr="00082294" w:rsidRDefault="00082294" w:rsidP="005579C9">
      <w:pPr>
        <w:pStyle w:val="Head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Kamloops, BC</w:t>
      </w:r>
    </w:p>
    <w:p w:rsidR="00082294" w:rsidRDefault="00082294" w:rsidP="005579C9">
      <w:pPr>
        <w:pStyle w:val="Head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       V2C 3X7</w:t>
      </w:r>
    </w:p>
    <w:p w:rsidR="00082294" w:rsidRDefault="00082294" w:rsidP="005579C9">
      <w:pPr>
        <w:pStyle w:val="Header"/>
        <w:rPr>
          <w:rFonts w:ascii="Times New Roman" w:hAnsi="Times New Roman" w:cs="Times New Roman"/>
          <w:color w:val="000000" w:themeColor="text1"/>
          <w:szCs w:val="24"/>
        </w:rPr>
      </w:pPr>
    </w:p>
    <w:p w:rsidR="005579C9" w:rsidRPr="00425C56" w:rsidRDefault="00082294" w:rsidP="005579C9">
      <w:pPr>
        <w:pStyle w:val="Header"/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        </w:t>
      </w:r>
      <w:r w:rsidR="00425C56" w:rsidRPr="00425C56">
        <w:rPr>
          <w:rFonts w:ascii="Times New Roman" w:hAnsi="Times New Roman" w:cs="Times New Roman"/>
          <w:color w:val="000000" w:themeColor="text1"/>
          <w:szCs w:val="24"/>
        </w:rPr>
        <w:t>April 6, 2023</w:t>
      </w:r>
    </w:p>
    <w:p w:rsidR="005579C9" w:rsidRPr="005579C9" w:rsidRDefault="005579C9" w:rsidP="005579C9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="005579C9" w:rsidRPr="00CF1A49" w:rsidTr="00BB7E51">
        <w:trPr>
          <w:trHeight w:val="8914"/>
        </w:trPr>
        <w:tc>
          <w:tcPr>
            <w:tcW w:w="9290" w:type="dxa"/>
          </w:tcPr>
          <w:p w:rsidR="005579C9" w:rsidRDefault="00082294" w:rsidP="005579C9">
            <w:pPr>
              <w:pStyle w:val="Head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  <w:r w:rsidRPr="00082294">
              <w:rPr>
                <w:rFonts w:ascii="Times New Roman" w:hAnsi="Times New Roman" w:cs="Times New Roman"/>
                <w:color w:val="000000" w:themeColor="text1"/>
                <w:lang w:eastAsia="zh-CN"/>
              </w:rPr>
              <w:t>Dear</w:t>
            </w:r>
            <w:r w:rsidR="00EF3499">
              <w:rPr>
                <w:rFonts w:ascii="Times New Roman" w:hAnsi="Times New Roman" w:cs="Times New Roman"/>
                <w:color w:val="000000" w:themeColor="text1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eastAsia="zh-CN"/>
              </w:rPr>
              <w:t xml:space="preserve"> Mr. Schoen,</w:t>
            </w:r>
          </w:p>
          <w:p w:rsidR="00082294" w:rsidRDefault="00082294" w:rsidP="005579C9">
            <w:pPr>
              <w:pStyle w:val="Header"/>
              <w:rPr>
                <w:rFonts w:ascii="Times New Roman" w:hAnsi="Times New Roman" w:cs="Times New Roman"/>
                <w:color w:val="000000" w:themeColor="text1"/>
                <w:lang w:eastAsia="zh-CN"/>
              </w:rPr>
            </w:pPr>
          </w:p>
          <w:p w:rsidR="00082294" w:rsidRPr="00082294" w:rsidRDefault="00082294" w:rsidP="005579C9">
            <w:pPr>
              <w:pStyle w:val="Header"/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</w:pPr>
            <w:r w:rsidRPr="00082294">
              <w:rPr>
                <w:rFonts w:ascii="Times New Roman" w:hAnsi="Times New Roman" w:cs="Times New Roman"/>
                <w:b/>
                <w:bCs/>
                <w:color w:val="000000" w:themeColor="text1"/>
                <w:lang w:eastAsia="zh-CN"/>
              </w:rPr>
              <w:t>Re: TTOC position with SD73</w:t>
            </w:r>
          </w:p>
          <w:p w:rsidR="005579C9" w:rsidRPr="00195E0C" w:rsidRDefault="005579C9" w:rsidP="005579C9">
            <w:pPr>
              <w:pStyle w:val="Header"/>
              <w:rPr>
                <w:rFonts w:ascii="Times New Roman" w:hAnsi="Times New Roman" w:cs="Times New Roman"/>
                <w:szCs w:val="24"/>
              </w:rPr>
            </w:pPr>
          </w:p>
          <w:p w:rsidR="005579C9" w:rsidRPr="00195E0C" w:rsidRDefault="0055629F" w:rsidP="005579C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 am excited to be entering the educational field as a teacher! I have grown and developed my skills through my education and </w:t>
            </w:r>
            <w:proofErr w:type="spellStart"/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practica</w:t>
            </w:r>
            <w:proofErr w:type="spellEnd"/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. Please see my qualifications below:</w:t>
            </w:r>
          </w:p>
          <w:p w:rsidR="0055629F" w:rsidRPr="00195E0C" w:rsidRDefault="0055629F" w:rsidP="005579C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5629F" w:rsidRPr="00195E0C" w:rsidRDefault="0055629F" w:rsidP="005562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Bachelor of Education</w:t>
            </w:r>
          </w:p>
          <w:p w:rsidR="0055629F" w:rsidRPr="00195E0C" w:rsidRDefault="0055629F" w:rsidP="005562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Theoretical and practical application of with the </w:t>
            </w:r>
            <w:r w:rsidR="00904460"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R</w:t>
            </w: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evised BC </w:t>
            </w:r>
            <w:r w:rsidR="001F71FF"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C</w:t>
            </w: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urriculum</w:t>
            </w:r>
          </w:p>
          <w:p w:rsidR="0055629F" w:rsidRPr="00195E0C" w:rsidRDefault="0055629F" w:rsidP="005562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Experience working with students with exceptionalities (</w:t>
            </w:r>
            <w:r w:rsidR="00904460"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Learning Disabilities, Autism, </w:t>
            </w:r>
            <w:proofErr w:type="spellStart"/>
            <w:r w:rsidR="00904460"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behaviour</w:t>
            </w:r>
            <w:proofErr w:type="spellEnd"/>
            <w:r w:rsidR="00904460"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challenges)</w:t>
            </w:r>
          </w:p>
          <w:p w:rsidR="00904460" w:rsidRPr="00195E0C" w:rsidRDefault="00904460" w:rsidP="005562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Experience with Universal Design for Learning and Differentiated Instruction</w:t>
            </w:r>
          </w:p>
          <w:p w:rsidR="00904460" w:rsidRPr="00195E0C" w:rsidRDefault="00904460" w:rsidP="005562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Experience with formative and summative assessment practices</w:t>
            </w:r>
          </w:p>
          <w:p w:rsidR="00904460" w:rsidRPr="00195E0C" w:rsidRDefault="00904460" w:rsidP="005562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Capability of adapting my teaching style according to the specific needs of the students</w:t>
            </w:r>
          </w:p>
          <w:p w:rsidR="00904460" w:rsidRPr="00195E0C" w:rsidRDefault="00904460" w:rsidP="0055629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Dedication of building the classroom as a safe and inclusive learning community</w:t>
            </w:r>
          </w:p>
          <w:p w:rsidR="005579C9" w:rsidRPr="00195E0C" w:rsidRDefault="005579C9" w:rsidP="005579C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579C9" w:rsidRPr="00195E0C" w:rsidRDefault="00904460" w:rsidP="00B55D7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 am passionate </w:t>
            </w:r>
            <w:r w:rsidR="001D24C8"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about working with children. It is my aim to match my range of</w:t>
            </w:r>
            <w:r w:rsidR="00B55D7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1D24C8"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experience with my ability to be a compassionate and dynamic teacher who will make a positive contribution to your school and to the community where it belongs.</w:t>
            </w:r>
          </w:p>
          <w:p w:rsidR="005579C9" w:rsidRPr="00195E0C" w:rsidRDefault="005579C9" w:rsidP="005579C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579C9" w:rsidRPr="00195E0C" w:rsidRDefault="005579C9" w:rsidP="0090446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579C9" w:rsidRPr="00195E0C" w:rsidRDefault="005579C9" w:rsidP="005579C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579C9" w:rsidRPr="00195E0C" w:rsidRDefault="001D24C8" w:rsidP="005579C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Sincerely,</w:t>
            </w:r>
          </w:p>
          <w:p w:rsidR="001D24C8" w:rsidRPr="00195E0C" w:rsidRDefault="001D24C8" w:rsidP="005579C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579C9" w:rsidRPr="00CF1A49" w:rsidRDefault="001D24C8" w:rsidP="005579C9">
            <w:proofErr w:type="spellStart"/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>Muyang</w:t>
            </w:r>
            <w:proofErr w:type="spellEnd"/>
            <w:r w:rsidRPr="00195E0C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Sun</w:t>
            </w:r>
          </w:p>
        </w:tc>
      </w:tr>
    </w:tbl>
    <w:p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6DA7" w:rsidRDefault="00146DA7" w:rsidP="0068194B">
      <w:r>
        <w:separator/>
      </w:r>
    </w:p>
    <w:p w:rsidR="00146DA7" w:rsidRDefault="00146DA7"/>
    <w:p w:rsidR="00146DA7" w:rsidRDefault="00146DA7"/>
  </w:endnote>
  <w:endnote w:type="continuationSeparator" w:id="0">
    <w:p w:rsidR="00146DA7" w:rsidRDefault="00146DA7" w:rsidP="0068194B">
      <w:r>
        <w:continuationSeparator/>
      </w:r>
    </w:p>
    <w:p w:rsidR="00146DA7" w:rsidRDefault="00146DA7"/>
    <w:p w:rsidR="00146DA7" w:rsidRDefault="00146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6DA7" w:rsidRDefault="00146DA7" w:rsidP="0068194B">
      <w:r>
        <w:separator/>
      </w:r>
    </w:p>
    <w:p w:rsidR="00146DA7" w:rsidRDefault="00146DA7"/>
    <w:p w:rsidR="00146DA7" w:rsidRDefault="00146DA7"/>
  </w:footnote>
  <w:footnote w:type="continuationSeparator" w:id="0">
    <w:p w:rsidR="00146DA7" w:rsidRDefault="00146DA7" w:rsidP="0068194B">
      <w:r>
        <w:continuationSeparator/>
      </w:r>
    </w:p>
    <w:p w:rsidR="00146DA7" w:rsidRDefault="00146DA7"/>
    <w:p w:rsidR="00146DA7" w:rsidRDefault="00146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2245C9B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5CDCE3D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6BF5C86"/>
    <w:multiLevelType w:val="hybridMultilevel"/>
    <w:tmpl w:val="B4D8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28494">
    <w:abstractNumId w:val="9"/>
  </w:num>
  <w:num w:numId="2" w16cid:durableId="554245896">
    <w:abstractNumId w:val="8"/>
  </w:num>
  <w:num w:numId="3" w16cid:durableId="1113596203">
    <w:abstractNumId w:val="7"/>
  </w:num>
  <w:num w:numId="4" w16cid:durableId="92822490">
    <w:abstractNumId w:val="6"/>
  </w:num>
  <w:num w:numId="5" w16cid:durableId="1443378320">
    <w:abstractNumId w:val="10"/>
  </w:num>
  <w:num w:numId="6" w16cid:durableId="1568029300">
    <w:abstractNumId w:val="3"/>
  </w:num>
  <w:num w:numId="7" w16cid:durableId="925114951">
    <w:abstractNumId w:val="11"/>
  </w:num>
  <w:num w:numId="8" w16cid:durableId="1173182940">
    <w:abstractNumId w:val="2"/>
  </w:num>
  <w:num w:numId="9" w16cid:durableId="285625128">
    <w:abstractNumId w:val="12"/>
  </w:num>
  <w:num w:numId="10" w16cid:durableId="1868987084">
    <w:abstractNumId w:val="5"/>
  </w:num>
  <w:num w:numId="11" w16cid:durableId="474836475">
    <w:abstractNumId w:val="4"/>
  </w:num>
  <w:num w:numId="12" w16cid:durableId="655959314">
    <w:abstractNumId w:val="1"/>
  </w:num>
  <w:num w:numId="13" w16cid:durableId="1062871494">
    <w:abstractNumId w:val="0"/>
  </w:num>
  <w:num w:numId="14" w16cid:durableId="24721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DA"/>
    <w:rsid w:val="000001EF"/>
    <w:rsid w:val="00007322"/>
    <w:rsid w:val="00007728"/>
    <w:rsid w:val="00024584"/>
    <w:rsid w:val="00024730"/>
    <w:rsid w:val="00055E95"/>
    <w:rsid w:val="0007021F"/>
    <w:rsid w:val="00082294"/>
    <w:rsid w:val="000B2BA5"/>
    <w:rsid w:val="000F2F8C"/>
    <w:rsid w:val="0010006E"/>
    <w:rsid w:val="001045A8"/>
    <w:rsid w:val="00114A91"/>
    <w:rsid w:val="001427E1"/>
    <w:rsid w:val="00146DA7"/>
    <w:rsid w:val="00163668"/>
    <w:rsid w:val="00171566"/>
    <w:rsid w:val="00174676"/>
    <w:rsid w:val="001755A8"/>
    <w:rsid w:val="00184014"/>
    <w:rsid w:val="00192008"/>
    <w:rsid w:val="00195E0C"/>
    <w:rsid w:val="001C0E68"/>
    <w:rsid w:val="001C4B6F"/>
    <w:rsid w:val="001D0BF1"/>
    <w:rsid w:val="001D24C8"/>
    <w:rsid w:val="001E3120"/>
    <w:rsid w:val="001E7E0C"/>
    <w:rsid w:val="001F0BB0"/>
    <w:rsid w:val="001F4E6D"/>
    <w:rsid w:val="001F6140"/>
    <w:rsid w:val="001F71FF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3F6EDA"/>
    <w:rsid w:val="00405128"/>
    <w:rsid w:val="00406CFF"/>
    <w:rsid w:val="00416B25"/>
    <w:rsid w:val="00420592"/>
    <w:rsid w:val="00425C56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61C2"/>
    <w:rsid w:val="00510392"/>
    <w:rsid w:val="00513E2A"/>
    <w:rsid w:val="0055629F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4460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02A8"/>
    <w:rsid w:val="00B50F99"/>
    <w:rsid w:val="00B51D1B"/>
    <w:rsid w:val="00B540F4"/>
    <w:rsid w:val="00B55D7C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21AD"/>
    <w:rsid w:val="00D0630C"/>
    <w:rsid w:val="00D243A9"/>
    <w:rsid w:val="00D305E5"/>
    <w:rsid w:val="00D37CD3"/>
    <w:rsid w:val="00D66A52"/>
    <w:rsid w:val="00D66EFA"/>
    <w:rsid w:val="00D72A2D"/>
    <w:rsid w:val="00D85866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3499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41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yangsun/Library/Containers/com.microsoft.Word/Data/Library/Application%20Support/Microsoft/Office/16.0/DTS/Search/%7bC7B77024-3C10-D847-8805-B784D5D468AF%7dtf16392877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{C7B77024-3C10-D847-8805-B784D5D468AF}tf16392877_win32.dotx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2023-04-06T20:26:00Z</dcterms:created>
  <dcterms:modified xsi:type="dcterms:W3CDTF">2023-04-18T16:50:00Z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